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C289" w14:textId="77777777" w:rsidR="004317CE" w:rsidRDefault="004317CE" w:rsidP="00CA36CD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n-US"/>
        </w:rPr>
      </w:pPr>
    </w:p>
    <w:p w14:paraId="5C88CFEB" w14:textId="77777777" w:rsidR="00C94B22" w:rsidRDefault="00C94B22" w:rsidP="00CA36CD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n-US"/>
        </w:rPr>
      </w:pPr>
    </w:p>
    <w:p w14:paraId="45ACBFFF" w14:textId="4AF60E20" w:rsidR="00CA36CD" w:rsidRDefault="00CA36CD" w:rsidP="00CA36CD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n-US"/>
        </w:rPr>
      </w:pPr>
      <w:r w:rsidRPr="00362173">
        <w:rPr>
          <w:rFonts w:ascii="Arial" w:eastAsia="Calibri" w:hAnsi="Arial" w:cs="Arial"/>
          <w:b/>
          <w:bCs/>
          <w:sz w:val="24"/>
          <w:szCs w:val="24"/>
          <w:lang w:val="es-ES" w:eastAsia="en-US"/>
        </w:rPr>
        <w:t>ANEXO I</w:t>
      </w:r>
    </w:p>
    <w:p w14:paraId="79B875A3" w14:textId="3EF59863" w:rsidR="00362173" w:rsidRDefault="00362173" w:rsidP="00362173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  <w:r w:rsidRPr="00362173">
        <w:rPr>
          <w:rFonts w:ascii="Arial" w:eastAsia="Calibri" w:hAnsi="Arial" w:cs="Arial"/>
          <w:sz w:val="24"/>
          <w:szCs w:val="24"/>
          <w:lang w:val="es-ES" w:eastAsia="en-US"/>
        </w:rPr>
        <w:t xml:space="preserve">Autorización </w:t>
      </w:r>
      <w:r w:rsidR="00CD3D80">
        <w:rPr>
          <w:rFonts w:ascii="Arial" w:eastAsia="Calibri" w:hAnsi="Arial" w:cs="Arial"/>
          <w:sz w:val="24"/>
          <w:szCs w:val="24"/>
          <w:lang w:val="es-ES" w:eastAsia="en-US"/>
        </w:rPr>
        <w:t>familiar</w:t>
      </w:r>
    </w:p>
    <w:p w14:paraId="38168118" w14:textId="77777777" w:rsidR="00362173" w:rsidRDefault="00362173" w:rsidP="00362173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p w14:paraId="44DF0A6B" w14:textId="77777777" w:rsidR="00362173" w:rsidRPr="00362173" w:rsidRDefault="00362173" w:rsidP="00362173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es-ES" w:eastAsia="en-US"/>
        </w:rPr>
      </w:pPr>
    </w:p>
    <w:p w14:paraId="500FBCB9" w14:textId="6DF9B907" w:rsidR="00CA36CD" w:rsidRPr="00CA36CD" w:rsidRDefault="00CA36CD" w:rsidP="004317CE">
      <w:pPr>
        <w:spacing w:before="240" w:after="240" w:line="480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CA36CD">
        <w:rPr>
          <w:rFonts w:ascii="Arial" w:eastAsia="Calibri" w:hAnsi="Arial" w:cs="Arial"/>
          <w:sz w:val="22"/>
          <w:szCs w:val="22"/>
          <w:lang w:val="es-ES" w:eastAsia="en-US"/>
        </w:rPr>
        <w:t>D./</w:t>
      </w:r>
      <w:proofErr w:type="gramStart"/>
      <w:r w:rsidRPr="00CA36CD">
        <w:rPr>
          <w:rFonts w:ascii="Arial" w:eastAsia="Calibri" w:hAnsi="Arial" w:cs="Arial"/>
          <w:sz w:val="22"/>
          <w:szCs w:val="22"/>
          <w:lang w:val="es-ES" w:eastAsia="en-US"/>
        </w:rPr>
        <w:t>D.ª</w:t>
      </w:r>
      <w:proofErr w:type="gramEnd"/>
      <w:r w:rsidR="004317CE">
        <w:rPr>
          <w:rFonts w:ascii="Arial" w:eastAsia="Calibri" w:hAnsi="Arial" w:cs="Arial"/>
          <w:sz w:val="22"/>
          <w:szCs w:val="22"/>
          <w:lang w:val="es-ES" w:eastAsia="en-US"/>
        </w:rPr>
        <w:t>-------------------------------------------------------------------------</w:t>
      </w:r>
      <w:r w:rsidR="00362173">
        <w:rPr>
          <w:rFonts w:ascii="Arial" w:eastAsia="Calibri" w:hAnsi="Arial" w:cs="Arial"/>
          <w:sz w:val="22"/>
          <w:szCs w:val="22"/>
          <w:lang w:val="es-ES" w:eastAsia="en-US"/>
        </w:rPr>
        <w:t xml:space="preserve"> con DNI</w:t>
      </w:r>
      <w:r w:rsidR="004317CE">
        <w:rPr>
          <w:rFonts w:ascii="Arial" w:eastAsia="Calibri" w:hAnsi="Arial" w:cs="Arial"/>
          <w:sz w:val="22"/>
          <w:szCs w:val="22"/>
          <w:lang w:val="es-ES" w:eastAsia="en-US"/>
        </w:rPr>
        <w:t>----------------------</w:t>
      </w:r>
    </w:p>
    <w:p w14:paraId="06C7F00F" w14:textId="0DFA7542" w:rsidR="00CA36CD" w:rsidRDefault="00362173" w:rsidP="004317CE">
      <w:pPr>
        <w:spacing w:before="240" w:after="240" w:line="480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>como padre/madre/tutor legal</w:t>
      </w:r>
      <w:r w:rsidR="00CA36CD" w:rsidRPr="00CA36CD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alumno/a </w:t>
      </w:r>
      <w:r w:rsidR="004317CE">
        <w:rPr>
          <w:rFonts w:ascii="Arial" w:eastAsia="Calibri" w:hAnsi="Arial" w:cs="Arial"/>
          <w:sz w:val="22"/>
          <w:szCs w:val="22"/>
          <w:lang w:val="es-ES" w:eastAsia="en-US"/>
        </w:rPr>
        <w:t>-------------------------------------------------------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, del </w:t>
      </w:r>
      <w:r w:rsidR="004317CE">
        <w:rPr>
          <w:rFonts w:ascii="Arial" w:eastAsia="Calibri" w:hAnsi="Arial" w:cs="Arial"/>
          <w:sz w:val="22"/>
          <w:szCs w:val="22"/>
          <w:lang w:val="es-ES" w:eastAsia="en-US"/>
        </w:rPr>
        <w:t>centro, ------------------------------------------------,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autorizo a su participación en el </w:t>
      </w:r>
      <w:bookmarkStart w:id="0" w:name="_Hlk210052383"/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Concurso </w:t>
      </w:r>
      <w:r w:rsidR="003A27D9">
        <w:rPr>
          <w:rFonts w:ascii="Arial" w:eastAsia="Calibri" w:hAnsi="Arial" w:cs="Arial"/>
          <w:sz w:val="22"/>
          <w:szCs w:val="22"/>
          <w:lang w:val="es-ES" w:eastAsia="en-US"/>
        </w:rPr>
        <w:t>Nacional</w:t>
      </w:r>
      <w:r w:rsidR="003A27D9" w:rsidRPr="003A27D9">
        <w:rPr>
          <w:rFonts w:ascii="Arial" w:eastAsia="Calibri" w:hAnsi="Arial" w:cs="Arial"/>
          <w:sz w:val="22"/>
          <w:szCs w:val="22"/>
          <w:lang w:val="es-ES" w:eastAsia="en-US"/>
        </w:rPr>
        <w:t xml:space="preserve"> «Una Constitución para todos» correspondiente al año 2025</w:t>
      </w:r>
      <w:bookmarkEnd w:id="0"/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, </w:t>
      </w:r>
      <w:r w:rsidRPr="00362173">
        <w:rPr>
          <w:rFonts w:ascii="Arial" w:eastAsia="Calibri" w:hAnsi="Arial" w:cs="Arial"/>
          <w:sz w:val="22"/>
          <w:szCs w:val="22"/>
          <w:lang w:val="es-ES" w:eastAsia="en-US"/>
        </w:rPr>
        <w:t>así como la publicación y difusión en caso de que el trabajo sea premiado por parte del Ministerio de Educación, Formación Profesional y Deportes.</w:t>
      </w:r>
    </w:p>
    <w:p w14:paraId="64969B58" w14:textId="77777777" w:rsidR="00362173" w:rsidRDefault="00362173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24EFDD78" w14:textId="5474CB76" w:rsidR="00362173" w:rsidRDefault="00362173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En </w:t>
      </w:r>
      <w:r w:rsidR="004317CE">
        <w:rPr>
          <w:rFonts w:ascii="Arial" w:eastAsia="Calibri" w:hAnsi="Arial" w:cs="Arial"/>
          <w:sz w:val="22"/>
          <w:szCs w:val="22"/>
          <w:lang w:val="es-ES" w:eastAsia="en-US"/>
        </w:rPr>
        <w:t xml:space="preserve">----------------------- </w:t>
      </w:r>
      <w:r>
        <w:rPr>
          <w:rFonts w:ascii="Arial" w:eastAsia="Calibri" w:hAnsi="Arial" w:cs="Arial"/>
          <w:sz w:val="22"/>
          <w:szCs w:val="22"/>
          <w:lang w:val="es-ES" w:eastAsia="en-US"/>
        </w:rPr>
        <w:t>a</w:t>
      </w:r>
      <w:r w:rsidR="004317CE">
        <w:rPr>
          <w:rFonts w:ascii="Arial" w:eastAsia="Calibri" w:hAnsi="Arial" w:cs="Arial"/>
          <w:sz w:val="22"/>
          <w:szCs w:val="22"/>
          <w:lang w:val="es-ES" w:eastAsia="en-US"/>
        </w:rPr>
        <w:t xml:space="preserve"> ------------- </w:t>
      </w:r>
      <w:r>
        <w:rPr>
          <w:rFonts w:ascii="Arial" w:eastAsia="Calibri" w:hAnsi="Arial" w:cs="Arial"/>
          <w:sz w:val="22"/>
          <w:szCs w:val="22"/>
          <w:lang w:val="es-ES" w:eastAsia="en-US"/>
        </w:rPr>
        <w:t>de</w:t>
      </w:r>
      <w:r w:rsidR="004317CE">
        <w:rPr>
          <w:rFonts w:ascii="Arial" w:eastAsia="Calibri" w:hAnsi="Arial" w:cs="Arial"/>
          <w:sz w:val="22"/>
          <w:szCs w:val="22"/>
          <w:lang w:val="es-ES" w:eastAsia="en-US"/>
        </w:rPr>
        <w:t xml:space="preserve">------------- </w:t>
      </w:r>
      <w:r>
        <w:rPr>
          <w:rFonts w:ascii="Arial" w:eastAsia="Calibri" w:hAnsi="Arial" w:cs="Arial"/>
          <w:sz w:val="22"/>
          <w:szCs w:val="22"/>
          <w:lang w:val="es-ES" w:eastAsia="en-US"/>
        </w:rPr>
        <w:t>202</w:t>
      </w:r>
    </w:p>
    <w:p w14:paraId="4C5DF0DB" w14:textId="03A562C8" w:rsidR="00362173" w:rsidRDefault="00362173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>Fdo.:</w:t>
      </w:r>
    </w:p>
    <w:p w14:paraId="1336D056" w14:textId="77777777" w:rsidR="004317CE" w:rsidRDefault="004317CE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7F84992A" w14:textId="77777777" w:rsidR="004317CE" w:rsidRDefault="004317CE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78F22502" w14:textId="77777777" w:rsidR="004317CE" w:rsidRDefault="004317CE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3DB790E7" w14:textId="77777777" w:rsidR="004317CE" w:rsidRDefault="004317CE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70293EAA" w14:textId="77777777" w:rsidR="004317CE" w:rsidRDefault="004317CE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72971A21" w14:textId="77777777" w:rsidR="004317CE" w:rsidRDefault="004317CE" w:rsidP="004317CE">
      <w:pPr>
        <w:spacing w:after="360" w:line="259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sectPr w:rsidR="004317CE" w:rsidSect="009842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2552" w:left="1701" w:header="1134" w:footer="10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133C" w14:textId="77777777" w:rsidR="003B72B7" w:rsidRDefault="003B72B7">
      <w:r>
        <w:separator/>
      </w:r>
    </w:p>
  </w:endnote>
  <w:endnote w:type="continuationSeparator" w:id="0">
    <w:p w14:paraId="7A0EEAD1" w14:textId="77777777" w:rsidR="003B72B7" w:rsidRDefault="003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52D4" w14:textId="77777777" w:rsidR="00A65EC8" w:rsidRDefault="00A65E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EA7BA9" w14:textId="77777777" w:rsidR="00A65EC8" w:rsidRDefault="00A65EC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6261" w14:textId="77777777" w:rsidR="00A65EC8" w:rsidRDefault="00A65E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43EA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2B0002C6" w14:textId="77777777" w:rsidR="00A65EC8" w:rsidRDefault="00A65EC8" w:rsidP="008B287C">
    <w:pPr>
      <w:pStyle w:val="Piedepgina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CD69" w14:textId="77777777" w:rsidR="004D4A75" w:rsidRPr="004A4082" w:rsidRDefault="004D4A75" w:rsidP="002228DC">
    <w:pPr>
      <w:tabs>
        <w:tab w:val="left" w:pos="5670"/>
      </w:tabs>
      <w:spacing w:line="160" w:lineRule="exact"/>
      <w:jc w:val="center"/>
      <w:rPr>
        <w:rFonts w:ascii="Calibri" w:hAnsi="Calibri"/>
        <w:sz w:val="14"/>
        <w:lang w:val="es-ES"/>
      </w:rPr>
    </w:pPr>
  </w:p>
  <w:p w14:paraId="52000AF0" w14:textId="77777777" w:rsidR="00A65EC8" w:rsidRDefault="00A65EC8" w:rsidP="002228D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DF1E1" w14:textId="77777777" w:rsidR="003B72B7" w:rsidRDefault="003B72B7">
      <w:r>
        <w:separator/>
      </w:r>
    </w:p>
  </w:footnote>
  <w:footnote w:type="continuationSeparator" w:id="0">
    <w:p w14:paraId="766F2383" w14:textId="77777777" w:rsidR="003B72B7" w:rsidRDefault="003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F7F9" w14:textId="77777777" w:rsidR="00A65EC8" w:rsidRDefault="00BA3D81">
    <w:pPr>
      <w:pStyle w:val="Encabezado"/>
      <w:tabs>
        <w:tab w:val="clear" w:pos="8504"/>
      </w:tabs>
      <w:ind w:right="360"/>
    </w:pPr>
    <w:r>
      <w:rPr>
        <w:noProof/>
        <w:lang w:val="es-ES"/>
      </w:rPr>
      <w:drawing>
        <wp:anchor distT="0" distB="0" distL="114300" distR="114300" simplePos="0" relativeHeight="251655168" behindDoc="0" locked="0" layoutInCell="0" allowOverlap="1" wp14:anchorId="737D7B92" wp14:editId="05AF0174">
          <wp:simplePos x="0" y="0"/>
          <wp:positionH relativeFrom="column">
            <wp:posOffset>5320665</wp:posOffset>
          </wp:positionH>
          <wp:positionV relativeFrom="paragraph">
            <wp:posOffset>-148590</wp:posOffset>
          </wp:positionV>
          <wp:extent cx="543560" cy="548640"/>
          <wp:effectExtent l="0" t="0" r="8890" b="381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D7545" w14:textId="018D3A3F" w:rsidR="007438BB" w:rsidRDefault="00C94B22" w:rsidP="007438B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0" allowOverlap="1" wp14:anchorId="22003252" wp14:editId="1D7B45AA">
          <wp:simplePos x="0" y="0"/>
          <wp:positionH relativeFrom="column">
            <wp:posOffset>5295900</wp:posOffset>
          </wp:positionH>
          <wp:positionV relativeFrom="paragraph">
            <wp:posOffset>-105410</wp:posOffset>
          </wp:positionV>
          <wp:extent cx="543560" cy="548640"/>
          <wp:effectExtent l="0" t="0" r="8890" b="3810"/>
          <wp:wrapNone/>
          <wp:docPr id="408981364" name="Imagen 1" descr="Dibujo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81364" name="Imagen 1" descr="Dibujo en blanco y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8BB"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08A808" wp14:editId="04EBFB8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F52DB" id="Rectangle 57" o:spid="_x0000_s1026" style="position:absolute;margin-left:368.55pt;margin-top:-17.5pt;width:120.8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4D2"/>
    <w:multiLevelType w:val="hybridMultilevel"/>
    <w:tmpl w:val="BF361ED4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F16FF"/>
    <w:multiLevelType w:val="hybridMultilevel"/>
    <w:tmpl w:val="D9CE42BA"/>
    <w:lvl w:ilvl="0" w:tplc="7668D2F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u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6669"/>
    <w:multiLevelType w:val="hybridMultilevel"/>
    <w:tmpl w:val="8D7A0E2A"/>
    <w:lvl w:ilvl="0" w:tplc="D3B8E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E7BE0"/>
    <w:multiLevelType w:val="hybridMultilevel"/>
    <w:tmpl w:val="07AA66F4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5D40ABE"/>
    <w:multiLevelType w:val="hybridMultilevel"/>
    <w:tmpl w:val="10B8AE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21CAF"/>
    <w:multiLevelType w:val="hybridMultilevel"/>
    <w:tmpl w:val="605E6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B7430"/>
    <w:multiLevelType w:val="hybridMultilevel"/>
    <w:tmpl w:val="3FF4055E"/>
    <w:lvl w:ilvl="0" w:tplc="3BBCF024">
      <w:start w:val="13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A35224A"/>
    <w:multiLevelType w:val="hybridMultilevel"/>
    <w:tmpl w:val="A032253A"/>
    <w:lvl w:ilvl="0" w:tplc="DDCC9B9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B1F1FB8"/>
    <w:multiLevelType w:val="hybridMultilevel"/>
    <w:tmpl w:val="20AA9F98"/>
    <w:lvl w:ilvl="0" w:tplc="0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309868659">
    <w:abstractNumId w:val="1"/>
  </w:num>
  <w:num w:numId="2" w16cid:durableId="1156218464">
    <w:abstractNumId w:val="3"/>
  </w:num>
  <w:num w:numId="3" w16cid:durableId="894899496">
    <w:abstractNumId w:val="5"/>
  </w:num>
  <w:num w:numId="4" w16cid:durableId="1978339968">
    <w:abstractNumId w:val="6"/>
  </w:num>
  <w:num w:numId="5" w16cid:durableId="1740513128">
    <w:abstractNumId w:val="8"/>
  </w:num>
  <w:num w:numId="6" w16cid:durableId="1003971998">
    <w:abstractNumId w:val="0"/>
  </w:num>
  <w:num w:numId="7" w16cid:durableId="1921787412">
    <w:abstractNumId w:val="7"/>
  </w:num>
  <w:num w:numId="8" w16cid:durableId="377320773">
    <w:abstractNumId w:val="2"/>
  </w:num>
  <w:num w:numId="9" w16cid:durableId="474373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F3"/>
    <w:rsid w:val="00002B53"/>
    <w:rsid w:val="00004F49"/>
    <w:rsid w:val="00017DA2"/>
    <w:rsid w:val="00024033"/>
    <w:rsid w:val="00024F0E"/>
    <w:rsid w:val="00030EAD"/>
    <w:rsid w:val="0003463E"/>
    <w:rsid w:val="000361F2"/>
    <w:rsid w:val="000415F6"/>
    <w:rsid w:val="00051732"/>
    <w:rsid w:val="00062CD8"/>
    <w:rsid w:val="00063702"/>
    <w:rsid w:val="0006642C"/>
    <w:rsid w:val="00072ED9"/>
    <w:rsid w:val="000818F7"/>
    <w:rsid w:val="000879C1"/>
    <w:rsid w:val="00094606"/>
    <w:rsid w:val="00097762"/>
    <w:rsid w:val="000A03A0"/>
    <w:rsid w:val="000A162F"/>
    <w:rsid w:val="000A3341"/>
    <w:rsid w:val="000B04B1"/>
    <w:rsid w:val="000B5665"/>
    <w:rsid w:val="000B6169"/>
    <w:rsid w:val="000C037B"/>
    <w:rsid w:val="000C4E35"/>
    <w:rsid w:val="000D35A9"/>
    <w:rsid w:val="000D7B41"/>
    <w:rsid w:val="0010017F"/>
    <w:rsid w:val="00105348"/>
    <w:rsid w:val="00112212"/>
    <w:rsid w:val="00116C52"/>
    <w:rsid w:val="00117576"/>
    <w:rsid w:val="001249B5"/>
    <w:rsid w:val="00140B32"/>
    <w:rsid w:val="00143FCD"/>
    <w:rsid w:val="00147DC0"/>
    <w:rsid w:val="00150209"/>
    <w:rsid w:val="001565CF"/>
    <w:rsid w:val="00162743"/>
    <w:rsid w:val="00171BFB"/>
    <w:rsid w:val="001800AE"/>
    <w:rsid w:val="001929D1"/>
    <w:rsid w:val="001A4470"/>
    <w:rsid w:val="001A4568"/>
    <w:rsid w:val="001B0277"/>
    <w:rsid w:val="001B16A7"/>
    <w:rsid w:val="001B2869"/>
    <w:rsid w:val="001B7632"/>
    <w:rsid w:val="001C1F77"/>
    <w:rsid w:val="001C4428"/>
    <w:rsid w:val="001D673A"/>
    <w:rsid w:val="001D6D84"/>
    <w:rsid w:val="001E235E"/>
    <w:rsid w:val="001E7984"/>
    <w:rsid w:val="001F43D7"/>
    <w:rsid w:val="001F502A"/>
    <w:rsid w:val="001F560B"/>
    <w:rsid w:val="001F7149"/>
    <w:rsid w:val="00205CEA"/>
    <w:rsid w:val="00216AF3"/>
    <w:rsid w:val="002223F6"/>
    <w:rsid w:val="002228DC"/>
    <w:rsid w:val="00227ED4"/>
    <w:rsid w:val="00230485"/>
    <w:rsid w:val="00233176"/>
    <w:rsid w:val="00234324"/>
    <w:rsid w:val="00241583"/>
    <w:rsid w:val="0024555D"/>
    <w:rsid w:val="002474F7"/>
    <w:rsid w:val="002506D0"/>
    <w:rsid w:val="002543EA"/>
    <w:rsid w:val="002622B5"/>
    <w:rsid w:val="00265D96"/>
    <w:rsid w:val="00266FE7"/>
    <w:rsid w:val="002735E5"/>
    <w:rsid w:val="0027568A"/>
    <w:rsid w:val="002A3420"/>
    <w:rsid w:val="002A6409"/>
    <w:rsid w:val="002B6729"/>
    <w:rsid w:val="002B7CB2"/>
    <w:rsid w:val="002C5398"/>
    <w:rsid w:val="002D53CD"/>
    <w:rsid w:val="002E0228"/>
    <w:rsid w:val="002E0E40"/>
    <w:rsid w:val="002E49DC"/>
    <w:rsid w:val="002F2730"/>
    <w:rsid w:val="002F34B0"/>
    <w:rsid w:val="002F3717"/>
    <w:rsid w:val="002F6298"/>
    <w:rsid w:val="003074ED"/>
    <w:rsid w:val="00310B21"/>
    <w:rsid w:val="00311613"/>
    <w:rsid w:val="00312298"/>
    <w:rsid w:val="00316E4F"/>
    <w:rsid w:val="003247A6"/>
    <w:rsid w:val="00325655"/>
    <w:rsid w:val="003257C1"/>
    <w:rsid w:val="00332B7E"/>
    <w:rsid w:val="00355F50"/>
    <w:rsid w:val="003570D4"/>
    <w:rsid w:val="00362173"/>
    <w:rsid w:val="003648AD"/>
    <w:rsid w:val="00364E2A"/>
    <w:rsid w:val="003728E7"/>
    <w:rsid w:val="00382CAF"/>
    <w:rsid w:val="0038324C"/>
    <w:rsid w:val="00385FD4"/>
    <w:rsid w:val="00387DCD"/>
    <w:rsid w:val="00390DEB"/>
    <w:rsid w:val="00393E93"/>
    <w:rsid w:val="00396724"/>
    <w:rsid w:val="00397888"/>
    <w:rsid w:val="003A08D0"/>
    <w:rsid w:val="003A1767"/>
    <w:rsid w:val="003A27D9"/>
    <w:rsid w:val="003B449E"/>
    <w:rsid w:val="003B5ACE"/>
    <w:rsid w:val="003B72B7"/>
    <w:rsid w:val="003B7BBD"/>
    <w:rsid w:val="003C07DB"/>
    <w:rsid w:val="003C1799"/>
    <w:rsid w:val="003C781F"/>
    <w:rsid w:val="003D63E6"/>
    <w:rsid w:val="003E44E7"/>
    <w:rsid w:val="003F7E96"/>
    <w:rsid w:val="004021F8"/>
    <w:rsid w:val="00415055"/>
    <w:rsid w:val="00415BC4"/>
    <w:rsid w:val="00417B35"/>
    <w:rsid w:val="00423A5C"/>
    <w:rsid w:val="004279CD"/>
    <w:rsid w:val="00427BA3"/>
    <w:rsid w:val="00427BDB"/>
    <w:rsid w:val="004317CE"/>
    <w:rsid w:val="00432852"/>
    <w:rsid w:val="00434E73"/>
    <w:rsid w:val="0044143D"/>
    <w:rsid w:val="00441B77"/>
    <w:rsid w:val="00445E90"/>
    <w:rsid w:val="0045003D"/>
    <w:rsid w:val="004564D2"/>
    <w:rsid w:val="00460772"/>
    <w:rsid w:val="00460BD7"/>
    <w:rsid w:val="00474155"/>
    <w:rsid w:val="004757F8"/>
    <w:rsid w:val="0048288F"/>
    <w:rsid w:val="004842D1"/>
    <w:rsid w:val="00487973"/>
    <w:rsid w:val="004945C5"/>
    <w:rsid w:val="004A13C5"/>
    <w:rsid w:val="004A35B2"/>
    <w:rsid w:val="004A4082"/>
    <w:rsid w:val="004C4051"/>
    <w:rsid w:val="004D1DA0"/>
    <w:rsid w:val="004D4A75"/>
    <w:rsid w:val="004F0BE4"/>
    <w:rsid w:val="004F2522"/>
    <w:rsid w:val="004F54D7"/>
    <w:rsid w:val="004F735E"/>
    <w:rsid w:val="0050001C"/>
    <w:rsid w:val="005023EC"/>
    <w:rsid w:val="005062FB"/>
    <w:rsid w:val="005123D5"/>
    <w:rsid w:val="00517D3C"/>
    <w:rsid w:val="005275A8"/>
    <w:rsid w:val="005378F3"/>
    <w:rsid w:val="00542435"/>
    <w:rsid w:val="00566739"/>
    <w:rsid w:val="005700AE"/>
    <w:rsid w:val="005877C7"/>
    <w:rsid w:val="0059522B"/>
    <w:rsid w:val="005B323A"/>
    <w:rsid w:val="005B62FC"/>
    <w:rsid w:val="005C155C"/>
    <w:rsid w:val="005E2C85"/>
    <w:rsid w:val="005E6395"/>
    <w:rsid w:val="005E6F75"/>
    <w:rsid w:val="0060563F"/>
    <w:rsid w:val="00606F48"/>
    <w:rsid w:val="006209F6"/>
    <w:rsid w:val="00624788"/>
    <w:rsid w:val="0062738F"/>
    <w:rsid w:val="00630A0A"/>
    <w:rsid w:val="0063433F"/>
    <w:rsid w:val="00634A86"/>
    <w:rsid w:val="00636DCF"/>
    <w:rsid w:val="00654F8E"/>
    <w:rsid w:val="006655FE"/>
    <w:rsid w:val="006774B4"/>
    <w:rsid w:val="00680D49"/>
    <w:rsid w:val="00685296"/>
    <w:rsid w:val="006915D0"/>
    <w:rsid w:val="00694A6D"/>
    <w:rsid w:val="00696855"/>
    <w:rsid w:val="006A6179"/>
    <w:rsid w:val="006A68E2"/>
    <w:rsid w:val="006A7FA4"/>
    <w:rsid w:val="006B344F"/>
    <w:rsid w:val="006B5B61"/>
    <w:rsid w:val="006B5EBB"/>
    <w:rsid w:val="006E1084"/>
    <w:rsid w:val="006E1439"/>
    <w:rsid w:val="006E3336"/>
    <w:rsid w:val="006E3CC4"/>
    <w:rsid w:val="0071054C"/>
    <w:rsid w:val="007204E7"/>
    <w:rsid w:val="007438BB"/>
    <w:rsid w:val="0074524A"/>
    <w:rsid w:val="00752EB2"/>
    <w:rsid w:val="00756D72"/>
    <w:rsid w:val="007634F0"/>
    <w:rsid w:val="00773085"/>
    <w:rsid w:val="00776690"/>
    <w:rsid w:val="00781B85"/>
    <w:rsid w:val="00787A7F"/>
    <w:rsid w:val="0079154F"/>
    <w:rsid w:val="007929A5"/>
    <w:rsid w:val="007976DA"/>
    <w:rsid w:val="007A0ACC"/>
    <w:rsid w:val="007A5D7C"/>
    <w:rsid w:val="007B6A8E"/>
    <w:rsid w:val="007C20E6"/>
    <w:rsid w:val="007D5B20"/>
    <w:rsid w:val="007E23F6"/>
    <w:rsid w:val="007E5C92"/>
    <w:rsid w:val="007F7C5B"/>
    <w:rsid w:val="008009EF"/>
    <w:rsid w:val="00806ED2"/>
    <w:rsid w:val="00807879"/>
    <w:rsid w:val="00812740"/>
    <w:rsid w:val="008140F0"/>
    <w:rsid w:val="00815733"/>
    <w:rsid w:val="008176FE"/>
    <w:rsid w:val="00823D9F"/>
    <w:rsid w:val="0082463E"/>
    <w:rsid w:val="008258B8"/>
    <w:rsid w:val="008366EE"/>
    <w:rsid w:val="00836855"/>
    <w:rsid w:val="00836A23"/>
    <w:rsid w:val="008461F9"/>
    <w:rsid w:val="00852430"/>
    <w:rsid w:val="00860F83"/>
    <w:rsid w:val="008630DB"/>
    <w:rsid w:val="00873806"/>
    <w:rsid w:val="0088458B"/>
    <w:rsid w:val="00891E0F"/>
    <w:rsid w:val="008A4997"/>
    <w:rsid w:val="008A50EF"/>
    <w:rsid w:val="008A63B0"/>
    <w:rsid w:val="008B14A1"/>
    <w:rsid w:val="008B287C"/>
    <w:rsid w:val="008B2CFE"/>
    <w:rsid w:val="008B706E"/>
    <w:rsid w:val="008C63A7"/>
    <w:rsid w:val="008C73B0"/>
    <w:rsid w:val="008D6286"/>
    <w:rsid w:val="008F21BC"/>
    <w:rsid w:val="008F2D66"/>
    <w:rsid w:val="008F4FBD"/>
    <w:rsid w:val="008F53B1"/>
    <w:rsid w:val="008F55F2"/>
    <w:rsid w:val="008F71E1"/>
    <w:rsid w:val="009018FB"/>
    <w:rsid w:val="00911550"/>
    <w:rsid w:val="009137BD"/>
    <w:rsid w:val="00926806"/>
    <w:rsid w:val="00927199"/>
    <w:rsid w:val="00936619"/>
    <w:rsid w:val="009372BD"/>
    <w:rsid w:val="00941C15"/>
    <w:rsid w:val="00941FFC"/>
    <w:rsid w:val="009439F9"/>
    <w:rsid w:val="00954902"/>
    <w:rsid w:val="009558F8"/>
    <w:rsid w:val="009609D2"/>
    <w:rsid w:val="00960EE0"/>
    <w:rsid w:val="0096216E"/>
    <w:rsid w:val="00965467"/>
    <w:rsid w:val="009665C5"/>
    <w:rsid w:val="00974200"/>
    <w:rsid w:val="009744DB"/>
    <w:rsid w:val="00983BAF"/>
    <w:rsid w:val="009842FC"/>
    <w:rsid w:val="00993EE6"/>
    <w:rsid w:val="00995013"/>
    <w:rsid w:val="00997058"/>
    <w:rsid w:val="009A3C00"/>
    <w:rsid w:val="009A512D"/>
    <w:rsid w:val="009A5FC9"/>
    <w:rsid w:val="009A62F5"/>
    <w:rsid w:val="009A79C4"/>
    <w:rsid w:val="009B6A07"/>
    <w:rsid w:val="009C2692"/>
    <w:rsid w:val="009D6F2D"/>
    <w:rsid w:val="009E3915"/>
    <w:rsid w:val="009E3D60"/>
    <w:rsid w:val="009E6EA9"/>
    <w:rsid w:val="009E76DB"/>
    <w:rsid w:val="009F4EEE"/>
    <w:rsid w:val="00A0797A"/>
    <w:rsid w:val="00A1401B"/>
    <w:rsid w:val="00A20E0E"/>
    <w:rsid w:val="00A37AD5"/>
    <w:rsid w:val="00A47D1D"/>
    <w:rsid w:val="00A52BF5"/>
    <w:rsid w:val="00A5345F"/>
    <w:rsid w:val="00A551C5"/>
    <w:rsid w:val="00A64866"/>
    <w:rsid w:val="00A65EC8"/>
    <w:rsid w:val="00A65F19"/>
    <w:rsid w:val="00A85F50"/>
    <w:rsid w:val="00A9215D"/>
    <w:rsid w:val="00A930B1"/>
    <w:rsid w:val="00A94BFB"/>
    <w:rsid w:val="00AA1CA1"/>
    <w:rsid w:val="00AA4016"/>
    <w:rsid w:val="00AB1C2C"/>
    <w:rsid w:val="00AB3487"/>
    <w:rsid w:val="00AB4FE9"/>
    <w:rsid w:val="00AB67E6"/>
    <w:rsid w:val="00AC06EF"/>
    <w:rsid w:val="00AC2D5C"/>
    <w:rsid w:val="00AC32F8"/>
    <w:rsid w:val="00AC5CA5"/>
    <w:rsid w:val="00AF1BF7"/>
    <w:rsid w:val="00AF2559"/>
    <w:rsid w:val="00B10573"/>
    <w:rsid w:val="00B22786"/>
    <w:rsid w:val="00B23D82"/>
    <w:rsid w:val="00B335D2"/>
    <w:rsid w:val="00B662EE"/>
    <w:rsid w:val="00B6678B"/>
    <w:rsid w:val="00B72075"/>
    <w:rsid w:val="00B74135"/>
    <w:rsid w:val="00B77084"/>
    <w:rsid w:val="00B81723"/>
    <w:rsid w:val="00B82AE1"/>
    <w:rsid w:val="00B87B44"/>
    <w:rsid w:val="00B90741"/>
    <w:rsid w:val="00B960CB"/>
    <w:rsid w:val="00B96AE3"/>
    <w:rsid w:val="00B96F34"/>
    <w:rsid w:val="00BA1B83"/>
    <w:rsid w:val="00BA3D81"/>
    <w:rsid w:val="00BA5460"/>
    <w:rsid w:val="00BB4A66"/>
    <w:rsid w:val="00BB5B69"/>
    <w:rsid w:val="00BC51AD"/>
    <w:rsid w:val="00BC5A47"/>
    <w:rsid w:val="00BC6FE2"/>
    <w:rsid w:val="00BD464D"/>
    <w:rsid w:val="00BD5E3E"/>
    <w:rsid w:val="00BE0524"/>
    <w:rsid w:val="00BE3241"/>
    <w:rsid w:val="00BE4CB3"/>
    <w:rsid w:val="00BE724B"/>
    <w:rsid w:val="00BF53BD"/>
    <w:rsid w:val="00BF6A35"/>
    <w:rsid w:val="00C0270E"/>
    <w:rsid w:val="00C05431"/>
    <w:rsid w:val="00C163B9"/>
    <w:rsid w:val="00C16BB7"/>
    <w:rsid w:val="00C17B83"/>
    <w:rsid w:val="00C21704"/>
    <w:rsid w:val="00C23562"/>
    <w:rsid w:val="00C26A77"/>
    <w:rsid w:val="00C3593C"/>
    <w:rsid w:val="00C4284A"/>
    <w:rsid w:val="00C43041"/>
    <w:rsid w:val="00C5368B"/>
    <w:rsid w:val="00C579A0"/>
    <w:rsid w:val="00C6056A"/>
    <w:rsid w:val="00C64720"/>
    <w:rsid w:val="00C64BA1"/>
    <w:rsid w:val="00C65D7C"/>
    <w:rsid w:val="00C67366"/>
    <w:rsid w:val="00C67463"/>
    <w:rsid w:val="00C67BDF"/>
    <w:rsid w:val="00C7287C"/>
    <w:rsid w:val="00C80E2E"/>
    <w:rsid w:val="00C94B22"/>
    <w:rsid w:val="00C95625"/>
    <w:rsid w:val="00CA36CD"/>
    <w:rsid w:val="00CA69A4"/>
    <w:rsid w:val="00CB0645"/>
    <w:rsid w:val="00CD01E3"/>
    <w:rsid w:val="00CD3AEF"/>
    <w:rsid w:val="00CD3D80"/>
    <w:rsid w:val="00CD60C8"/>
    <w:rsid w:val="00CE0C05"/>
    <w:rsid w:val="00CE14CF"/>
    <w:rsid w:val="00CF391A"/>
    <w:rsid w:val="00CF5D17"/>
    <w:rsid w:val="00D03D86"/>
    <w:rsid w:val="00D049EC"/>
    <w:rsid w:val="00D06F6F"/>
    <w:rsid w:val="00D10BE0"/>
    <w:rsid w:val="00D10CE5"/>
    <w:rsid w:val="00D11FA4"/>
    <w:rsid w:val="00D14EA1"/>
    <w:rsid w:val="00D1784B"/>
    <w:rsid w:val="00D32356"/>
    <w:rsid w:val="00D33A68"/>
    <w:rsid w:val="00D373CD"/>
    <w:rsid w:val="00D50FFE"/>
    <w:rsid w:val="00D542C1"/>
    <w:rsid w:val="00D547D5"/>
    <w:rsid w:val="00D62691"/>
    <w:rsid w:val="00D72307"/>
    <w:rsid w:val="00D75D8B"/>
    <w:rsid w:val="00D773EA"/>
    <w:rsid w:val="00D95685"/>
    <w:rsid w:val="00DA011D"/>
    <w:rsid w:val="00DA1902"/>
    <w:rsid w:val="00DA1D39"/>
    <w:rsid w:val="00DA3ACB"/>
    <w:rsid w:val="00DA4C8D"/>
    <w:rsid w:val="00DB2415"/>
    <w:rsid w:val="00DB3CFD"/>
    <w:rsid w:val="00DC21EA"/>
    <w:rsid w:val="00DD2511"/>
    <w:rsid w:val="00DE4745"/>
    <w:rsid w:val="00DE67C4"/>
    <w:rsid w:val="00DF2E72"/>
    <w:rsid w:val="00DF315E"/>
    <w:rsid w:val="00DF7850"/>
    <w:rsid w:val="00E10DCF"/>
    <w:rsid w:val="00E119FB"/>
    <w:rsid w:val="00E16F7B"/>
    <w:rsid w:val="00E2491B"/>
    <w:rsid w:val="00E265CF"/>
    <w:rsid w:val="00E2703D"/>
    <w:rsid w:val="00E3291D"/>
    <w:rsid w:val="00E431F6"/>
    <w:rsid w:val="00E47896"/>
    <w:rsid w:val="00E50B12"/>
    <w:rsid w:val="00E5201D"/>
    <w:rsid w:val="00E52560"/>
    <w:rsid w:val="00E5726E"/>
    <w:rsid w:val="00E61B0A"/>
    <w:rsid w:val="00E63256"/>
    <w:rsid w:val="00E663D7"/>
    <w:rsid w:val="00E712C2"/>
    <w:rsid w:val="00E7726B"/>
    <w:rsid w:val="00E81EBA"/>
    <w:rsid w:val="00E852E3"/>
    <w:rsid w:val="00E92C44"/>
    <w:rsid w:val="00E93E47"/>
    <w:rsid w:val="00E941F3"/>
    <w:rsid w:val="00EB25BE"/>
    <w:rsid w:val="00EC09FF"/>
    <w:rsid w:val="00EE5218"/>
    <w:rsid w:val="00F029B2"/>
    <w:rsid w:val="00F1488A"/>
    <w:rsid w:val="00F14E0B"/>
    <w:rsid w:val="00F16CB7"/>
    <w:rsid w:val="00F22E28"/>
    <w:rsid w:val="00F26D75"/>
    <w:rsid w:val="00F44842"/>
    <w:rsid w:val="00F57FE4"/>
    <w:rsid w:val="00F7371A"/>
    <w:rsid w:val="00F81E7B"/>
    <w:rsid w:val="00F868B4"/>
    <w:rsid w:val="00F86FAD"/>
    <w:rsid w:val="00FA2601"/>
    <w:rsid w:val="00FA5329"/>
    <w:rsid w:val="00FC08B1"/>
    <w:rsid w:val="00FC2AD4"/>
    <w:rsid w:val="00FC36C6"/>
    <w:rsid w:val="00FD0B20"/>
    <w:rsid w:val="00FD4823"/>
    <w:rsid w:val="00FE26B8"/>
    <w:rsid w:val="00FF4747"/>
    <w:rsid w:val="00FF5DFF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294A5A"/>
  <w15:docId w15:val="{DE9888A1-EE92-49D4-872B-51115BBF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550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1700"/>
        <w:tab w:val="left" w:pos="-980"/>
        <w:tab w:val="left" w:pos="-260"/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  <w:jc w:val="center"/>
      <w:outlineLvl w:val="3"/>
    </w:pPr>
    <w:rPr>
      <w:rFonts w:ascii="Arial" w:eastAsia="Arial Unicode MS" w:hAnsi="Arial"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-1700"/>
        <w:tab w:val="left" w:pos="-980"/>
        <w:tab w:val="left" w:pos="-260"/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  <w:outlineLvl w:val="4"/>
    </w:pPr>
    <w:rPr>
      <w:rFonts w:ascii="Arial" w:eastAsia="Arial Unicode MS" w:hAnsi="Arial" w:cs="Arial"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color w:val="00000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pPr>
      <w:ind w:left="200" w:right="300"/>
    </w:pPr>
    <w:rPr>
      <w:rFonts w:ascii="Verdana" w:eastAsia="Arial Unicode MS" w:hAnsi="Verdana" w:cs="Arial Unicode MS"/>
      <w:sz w:val="24"/>
      <w:szCs w:val="24"/>
      <w:lang w:val="es-ES"/>
    </w:rPr>
  </w:style>
  <w:style w:type="character" w:styleId="nfasis">
    <w:name w:val="Emphasis"/>
    <w:qFormat/>
    <w:rPr>
      <w:i/>
      <w:iCs/>
    </w:rPr>
  </w:style>
  <w:style w:type="character" w:styleId="Textoennegrita">
    <w:name w:val="Strong"/>
    <w:qFormat/>
    <w:rsid w:val="00BA1B83"/>
    <w:rPr>
      <w:b/>
      <w:bCs/>
    </w:rPr>
  </w:style>
  <w:style w:type="character" w:customStyle="1" w:styleId="PiedepginaCar">
    <w:name w:val="Pie de página Car"/>
    <w:link w:val="Piedepgina"/>
    <w:uiPriority w:val="99"/>
    <w:rsid w:val="004D4A75"/>
    <w:rPr>
      <w:lang w:val="es-ES_tradnl"/>
    </w:rPr>
  </w:style>
  <w:style w:type="paragraph" w:styleId="Textodeglobo">
    <w:name w:val="Balloon Text"/>
    <w:basedOn w:val="Normal"/>
    <w:link w:val="TextodegloboCar"/>
    <w:rsid w:val="004D4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D4A75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link w:val="Textonotapie"/>
    <w:semiHidden/>
    <w:rsid w:val="007D5B20"/>
    <w:rPr>
      <w:lang w:val="es-ES_tradnl"/>
    </w:rPr>
  </w:style>
  <w:style w:type="paragraph" w:customStyle="1" w:styleId="Default">
    <w:name w:val="Default"/>
    <w:rsid w:val="007D5B2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Fuentedeprrafopredeter"/>
    <w:rsid w:val="001249B5"/>
  </w:style>
  <w:style w:type="paragraph" w:styleId="Prrafodelista">
    <w:name w:val="List Paragraph"/>
    <w:basedOn w:val="Normal"/>
    <w:uiPriority w:val="34"/>
    <w:qFormat/>
    <w:rsid w:val="009D6F2D"/>
    <w:pPr>
      <w:ind w:left="720"/>
      <w:contextualSpacing/>
    </w:pPr>
  </w:style>
  <w:style w:type="table" w:styleId="Tablaconcuadrcula">
    <w:name w:val="Table Grid"/>
    <w:basedOn w:val="Tablanormal"/>
    <w:rsid w:val="00EC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39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A94BF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94BFB"/>
  </w:style>
  <w:style w:type="character" w:customStyle="1" w:styleId="TextocomentarioCar">
    <w:name w:val="Texto comentario Car"/>
    <w:basedOn w:val="Fuentedeprrafopredeter"/>
    <w:link w:val="Textocomentario"/>
    <w:semiHidden/>
    <w:rsid w:val="00A94BFB"/>
    <w:rPr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E119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A%20memo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0DA3-A72F-449A-9375-54ABEA43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memoria</Template>
  <TotalTime>3</TotalTime>
  <Pages>1</Pages>
  <Words>65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Mº EDUCACIÓN Y CULTURA</dc:creator>
  <cp:lastModifiedBy>Gabinete SEE</cp:lastModifiedBy>
  <cp:revision>4</cp:revision>
  <cp:lastPrinted>2023-07-13T08:31:00Z</cp:lastPrinted>
  <dcterms:created xsi:type="dcterms:W3CDTF">2025-09-29T13:31:00Z</dcterms:created>
  <dcterms:modified xsi:type="dcterms:W3CDTF">2025-10-03T06:18:00Z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francisco.perez@dgbar.mcu.es</vt:lpwstr>
  </property>
  <property fmtid="{D5CDD505-2E9C-101B-9397-08002B2CF9AE}" pid="3" name="calle">
    <vt:lpwstr>Plaza del Rey, 1</vt:lpwstr>
  </property>
  <property fmtid="{D5CDD505-2E9C-101B-9397-08002B2CF9AE}" pid="4" name="cp">
    <vt:lpwstr>28004 Madrid</vt:lpwstr>
  </property>
  <property fmtid="{D5CDD505-2E9C-101B-9397-08002B2CF9AE}" pid="5" name="telf">
    <vt:lpwstr>91 701 7039</vt:lpwstr>
  </property>
  <property fmtid="{D5CDD505-2E9C-101B-9397-08002B2CF9AE}" pid="6" name="fax">
    <vt:lpwstr>91 701 70 04</vt:lpwstr>
  </property>
</Properties>
</file>